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8D" w:rsidRPr="00032373" w:rsidRDefault="00B11E8D" w:rsidP="006D73E9">
      <w:pPr>
        <w:rPr>
          <w:rFonts w:ascii="黑体" w:eastAsia="黑体"/>
          <w:b/>
          <w:sz w:val="32"/>
          <w:szCs w:val="32"/>
        </w:rPr>
      </w:pPr>
      <w:r w:rsidRPr="00032373">
        <w:rPr>
          <w:rFonts w:ascii="黑体" w:eastAsia="黑体" w:hint="eastAsia"/>
          <w:b/>
          <w:sz w:val="32"/>
          <w:szCs w:val="32"/>
        </w:rPr>
        <w:t>附件</w:t>
      </w:r>
      <w:r>
        <w:rPr>
          <w:rFonts w:ascii="黑体" w:eastAsia="黑体"/>
          <w:b/>
          <w:sz w:val="32"/>
          <w:szCs w:val="32"/>
        </w:rPr>
        <w:t>1</w:t>
      </w:r>
      <w:bookmarkStart w:id="0" w:name="_GoBack"/>
      <w:bookmarkEnd w:id="0"/>
    </w:p>
    <w:p w:rsidR="00B11E8D" w:rsidRPr="00017C9C" w:rsidRDefault="00B11E8D" w:rsidP="006D73E9">
      <w:pPr>
        <w:jc w:val="center"/>
        <w:rPr>
          <w:b/>
          <w:sz w:val="44"/>
        </w:rPr>
      </w:pPr>
    </w:p>
    <w:p w:rsidR="00B11E8D" w:rsidRPr="00017C9C" w:rsidRDefault="00B11E8D" w:rsidP="006D73E9">
      <w:pPr>
        <w:jc w:val="center"/>
        <w:rPr>
          <w:b/>
          <w:sz w:val="44"/>
        </w:rPr>
      </w:pPr>
    </w:p>
    <w:p w:rsidR="00B11E8D" w:rsidRPr="00017C9C" w:rsidRDefault="00B11E8D" w:rsidP="006D73E9">
      <w:pPr>
        <w:jc w:val="center"/>
        <w:rPr>
          <w:b/>
          <w:sz w:val="44"/>
        </w:rPr>
      </w:pPr>
    </w:p>
    <w:p w:rsidR="00B11E8D" w:rsidRPr="00017C9C" w:rsidRDefault="00B11E8D" w:rsidP="005518DC">
      <w:pPr>
        <w:jc w:val="center"/>
        <w:rPr>
          <w:rFonts w:eastAsia="华文中宋"/>
          <w:b/>
          <w:sz w:val="44"/>
        </w:rPr>
      </w:pPr>
      <w:r>
        <w:rPr>
          <w:rFonts w:eastAsia="华文中宋" w:hint="eastAsia"/>
          <w:b/>
          <w:sz w:val="44"/>
        </w:rPr>
        <w:t>“</w:t>
      </w:r>
      <w:r w:rsidRPr="00017C9C">
        <w:rPr>
          <w:rFonts w:eastAsia="华文中宋" w:hint="eastAsia"/>
          <w:b/>
          <w:sz w:val="44"/>
        </w:rPr>
        <w:t>中国科学院特聘研究员</w:t>
      </w:r>
      <w:r>
        <w:rPr>
          <w:rFonts w:eastAsia="华文中宋" w:hint="eastAsia"/>
          <w:b/>
          <w:sz w:val="44"/>
        </w:rPr>
        <w:t>”申请</w:t>
      </w:r>
      <w:r w:rsidRPr="00356169">
        <w:rPr>
          <w:rFonts w:eastAsia="华文中宋" w:hint="eastAsia"/>
          <w:b/>
          <w:sz w:val="44"/>
        </w:rPr>
        <w:t>表</w:t>
      </w:r>
    </w:p>
    <w:p w:rsidR="00B11E8D" w:rsidRPr="001320B4" w:rsidRDefault="00B11E8D" w:rsidP="001320B4">
      <w:pPr>
        <w:tabs>
          <w:tab w:val="left" w:pos="1470"/>
        </w:tabs>
        <w:jc w:val="center"/>
        <w:rPr>
          <w:rFonts w:ascii="仿宋" w:eastAsia="仿宋" w:hAnsi="仿宋"/>
          <w:b/>
          <w:sz w:val="24"/>
        </w:rPr>
      </w:pPr>
      <w:r w:rsidRPr="001320B4">
        <w:rPr>
          <w:rFonts w:ascii="仿宋" w:eastAsia="仿宋" w:hAnsi="仿宋" w:hint="eastAsia"/>
          <w:b/>
          <w:sz w:val="24"/>
        </w:rPr>
        <w:t>（四类机构使用）</w:t>
      </w:r>
    </w:p>
    <w:p w:rsidR="00B11E8D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</w:rPr>
      </w:pPr>
    </w:p>
    <w:p w:rsidR="00B11E8D" w:rsidRPr="00017C9C" w:rsidRDefault="00B11E8D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017C9C">
        <w:rPr>
          <w:rFonts w:eastAsia="仿宋_GB2312" w:hint="eastAsia"/>
          <w:sz w:val="28"/>
        </w:rPr>
        <w:t>姓</w:t>
      </w:r>
      <w:r w:rsidRPr="00017C9C">
        <w:rPr>
          <w:rFonts w:eastAsia="仿宋_GB2312"/>
          <w:sz w:val="28"/>
        </w:rPr>
        <w:t xml:space="preserve">    </w:t>
      </w:r>
      <w:r w:rsidRPr="00017C9C">
        <w:rPr>
          <w:rFonts w:eastAsia="仿宋_GB2312" w:hint="eastAsia"/>
          <w:sz w:val="28"/>
        </w:rPr>
        <w:t>名：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B11E8D" w:rsidRDefault="00B11E8D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机构名称</w:t>
      </w:r>
      <w:r w:rsidRPr="00017C9C">
        <w:rPr>
          <w:rFonts w:eastAsia="仿宋_GB2312" w:hint="eastAsia"/>
          <w:sz w:val="28"/>
        </w:rPr>
        <w:t>：</w:t>
      </w:r>
      <w:r w:rsidRPr="00017C9C">
        <w:rPr>
          <w:rFonts w:eastAsia="仿宋_GB2312"/>
          <w:sz w:val="28"/>
          <w:u w:val="single"/>
        </w:rPr>
        <w:t xml:space="preserve">                        </w:t>
      </w:r>
    </w:p>
    <w:p w:rsidR="00B11E8D" w:rsidRDefault="00B11E8D" w:rsidP="008E2D85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 w:rsidRPr="00DA14D8">
        <w:rPr>
          <w:rFonts w:eastAsia="仿宋_GB2312" w:hint="eastAsia"/>
          <w:sz w:val="28"/>
        </w:rPr>
        <w:t>依托单位：</w:t>
      </w:r>
      <w:r>
        <w:rPr>
          <w:rFonts w:eastAsia="仿宋_GB2312"/>
          <w:sz w:val="28"/>
          <w:u w:val="single"/>
        </w:rPr>
        <w:t xml:space="preserve">                        </w:t>
      </w:r>
    </w:p>
    <w:p w:rsidR="00B11E8D" w:rsidRPr="00DA14D8" w:rsidRDefault="00B11E8D" w:rsidP="00FC4E53">
      <w:pPr>
        <w:spacing w:line="480" w:lineRule="auto"/>
        <w:ind w:leftChars="800" w:left="168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推荐类别</w:t>
      </w:r>
      <w:r w:rsidRPr="00DA14D8">
        <w:rPr>
          <w:rFonts w:eastAsia="仿宋_GB2312" w:hint="eastAsia"/>
          <w:sz w:val="28"/>
        </w:rPr>
        <w:t>：</w:t>
      </w:r>
      <w:r w:rsidRPr="004C2772">
        <w:rPr>
          <w:rFonts w:eastAsia="仿宋_GB2312"/>
          <w:sz w:val="36"/>
        </w:rPr>
        <w:t>□</w:t>
      </w:r>
      <w:r>
        <w:rPr>
          <w:rFonts w:eastAsia="仿宋_GB2312" w:hint="eastAsia"/>
          <w:sz w:val="28"/>
        </w:rPr>
        <w:t>特聘核心骨干</w:t>
      </w:r>
      <w:r>
        <w:rPr>
          <w:rFonts w:eastAsia="仿宋_GB2312"/>
          <w:sz w:val="28"/>
        </w:rPr>
        <w:t xml:space="preserve">   </w:t>
      </w:r>
      <w:r w:rsidRPr="004C2772">
        <w:rPr>
          <w:rFonts w:eastAsia="仿宋_GB2312"/>
          <w:sz w:val="36"/>
        </w:rPr>
        <w:t>□</w:t>
      </w:r>
      <w:r>
        <w:rPr>
          <w:rFonts w:eastAsia="仿宋_GB2312" w:hint="eastAsia"/>
          <w:sz w:val="28"/>
        </w:rPr>
        <w:t>特聘骨干人才</w:t>
      </w:r>
    </w:p>
    <w:p w:rsidR="00B11E8D" w:rsidRPr="00DA14D8" w:rsidRDefault="00B11E8D" w:rsidP="008E2D85">
      <w:pPr>
        <w:spacing w:line="480" w:lineRule="auto"/>
        <w:ind w:leftChars="800" w:left="1680"/>
        <w:rPr>
          <w:rFonts w:eastAsia="仿宋_GB2312"/>
          <w:sz w:val="28"/>
        </w:rPr>
      </w:pPr>
      <w:r w:rsidRPr="00DA14D8">
        <w:rPr>
          <w:rFonts w:eastAsia="仿宋_GB2312" w:hint="eastAsia"/>
          <w:sz w:val="28"/>
        </w:rPr>
        <w:t>申请日期：</w:t>
      </w:r>
      <w:r>
        <w:rPr>
          <w:rFonts w:eastAsia="仿宋_GB2312"/>
          <w:sz w:val="28"/>
          <w:u w:val="single"/>
        </w:rPr>
        <w:t xml:space="preserve">                        </w:t>
      </w:r>
    </w:p>
    <w:p w:rsidR="00B11E8D" w:rsidRPr="00017C9C" w:rsidRDefault="00B11E8D" w:rsidP="001A5467">
      <w:pPr>
        <w:tabs>
          <w:tab w:val="left" w:pos="1470"/>
        </w:tabs>
        <w:snapToGrid w:val="0"/>
        <w:spacing w:line="240" w:lineRule="atLeast"/>
        <w:rPr>
          <w:rFonts w:eastAsia="仿宋体"/>
          <w:b/>
          <w:sz w:val="32"/>
          <w:szCs w:val="32"/>
          <w:u w:val="single"/>
        </w:rPr>
      </w:pPr>
    </w:p>
    <w:p w:rsidR="00B11E8D" w:rsidRPr="00017C9C" w:rsidRDefault="00B11E8D" w:rsidP="006D73E9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B11E8D" w:rsidRPr="00017C9C" w:rsidRDefault="00B11E8D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B11E8D" w:rsidRPr="00017C9C" w:rsidRDefault="00B11E8D" w:rsidP="001A5467">
      <w:pPr>
        <w:tabs>
          <w:tab w:val="left" w:pos="1470"/>
        </w:tabs>
        <w:rPr>
          <w:rFonts w:eastAsia="仿宋体"/>
          <w:b/>
          <w:sz w:val="32"/>
          <w:szCs w:val="32"/>
        </w:rPr>
      </w:pPr>
    </w:p>
    <w:p w:rsidR="00B11E8D" w:rsidRPr="00017C9C" w:rsidRDefault="00B11E8D" w:rsidP="005518DC">
      <w:pPr>
        <w:tabs>
          <w:tab w:val="left" w:pos="1470"/>
        </w:tabs>
        <w:jc w:val="center"/>
        <w:rPr>
          <w:rFonts w:eastAsia="仿宋_GB2312"/>
          <w:b/>
          <w:sz w:val="30"/>
        </w:rPr>
      </w:pPr>
      <w:r w:rsidRPr="00017C9C">
        <w:rPr>
          <w:rFonts w:eastAsia="仿宋_GB2312" w:hint="eastAsia"/>
          <w:b/>
          <w:sz w:val="30"/>
        </w:rPr>
        <w:t>中国科学院人事局制</w:t>
      </w:r>
    </w:p>
    <w:p w:rsidR="00B11E8D" w:rsidRPr="00017C9C" w:rsidRDefault="00B11E8D" w:rsidP="00DA14D8">
      <w:pPr>
        <w:tabs>
          <w:tab w:val="left" w:pos="1470"/>
        </w:tabs>
        <w:rPr>
          <w:rFonts w:eastAsia="仿宋体"/>
          <w:b/>
          <w:sz w:val="30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16"/>
        <w:gridCol w:w="1123"/>
        <w:gridCol w:w="909"/>
        <w:gridCol w:w="800"/>
        <w:gridCol w:w="853"/>
        <w:gridCol w:w="642"/>
        <w:gridCol w:w="647"/>
        <w:gridCol w:w="1210"/>
        <w:gridCol w:w="1068"/>
      </w:tblGrid>
      <w:tr w:rsidR="00B11E8D" w:rsidRPr="00017C9C" w:rsidTr="002A430D">
        <w:trPr>
          <w:trHeight w:val="773"/>
          <w:jc w:val="center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姓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出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生</w:t>
            </w:r>
          </w:p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ind w:leftChars="-21" w:left="-44" w:rightChars="-10" w:right="-21"/>
              <w:jc w:val="right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</w:t>
            </w:r>
            <w:r w:rsidRPr="00017C9C"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最高学位最高学历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11E8D" w:rsidRPr="00017C9C" w:rsidTr="002A430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96002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任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职</w:t>
            </w:r>
          </w:p>
          <w:p w:rsidR="00B11E8D" w:rsidRPr="00017C9C" w:rsidRDefault="00B11E8D" w:rsidP="001A546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时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8D" w:rsidRPr="00017C9C" w:rsidRDefault="00B11E8D" w:rsidP="001A5467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 </w:t>
            </w:r>
            <w:r w:rsidRPr="00017C9C">
              <w:rPr>
                <w:rFonts w:eastAsia="仿宋_GB2312" w:hint="eastAsia"/>
                <w:sz w:val="24"/>
              </w:rPr>
              <w:t>月</w:t>
            </w:r>
          </w:p>
        </w:tc>
      </w:tr>
      <w:tr w:rsidR="00B11E8D" w:rsidRPr="00017C9C" w:rsidTr="002A430D">
        <w:trPr>
          <w:trHeight w:val="758"/>
          <w:jc w:val="center"/>
        </w:trPr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Default="00B11E8D" w:rsidP="00F800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B11E8D" w:rsidRPr="00017C9C" w:rsidRDefault="00B11E8D" w:rsidP="002A430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1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Pr="00017C9C" w:rsidRDefault="00B11E8D" w:rsidP="00F800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8D" w:rsidRDefault="00B11E8D" w:rsidP="00F800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子</w:t>
            </w:r>
          </w:p>
          <w:p w:rsidR="00B11E8D" w:rsidRPr="00017C9C" w:rsidRDefault="00B11E8D" w:rsidP="00F8003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1E8D" w:rsidRPr="00017C9C" w:rsidRDefault="00B11E8D" w:rsidP="00F80036">
            <w:pPr>
              <w:spacing w:line="280" w:lineRule="exact"/>
              <w:ind w:firstLineChars="400" w:firstLine="960"/>
              <w:jc w:val="center"/>
              <w:rPr>
                <w:rFonts w:eastAsia="仿宋_GB2312"/>
                <w:sz w:val="24"/>
              </w:rPr>
            </w:pPr>
          </w:p>
        </w:tc>
      </w:tr>
      <w:tr w:rsidR="00B11E8D" w:rsidRPr="009B7D6C" w:rsidTr="002A430D">
        <w:trPr>
          <w:trHeight w:val="1669"/>
          <w:jc w:val="center"/>
        </w:trPr>
        <w:tc>
          <w:tcPr>
            <w:tcW w:w="6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E8D" w:rsidRDefault="00B11E8D" w:rsidP="00CE5410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入选</w:t>
            </w:r>
          </w:p>
          <w:p w:rsidR="00B11E8D" w:rsidRPr="00017C9C" w:rsidRDefault="00B11E8D" w:rsidP="00CE5410">
            <w:pPr>
              <w:jc w:val="center"/>
              <w:rPr>
                <w:rFonts w:eastAsia="仿宋_GB2312"/>
                <w:sz w:val="24"/>
              </w:rPr>
            </w:pPr>
            <w:r w:rsidRPr="00017C9C">
              <w:rPr>
                <w:rFonts w:eastAsia="仿宋_GB2312" w:hint="eastAsia"/>
                <w:sz w:val="24"/>
              </w:rPr>
              <w:t>条件</w:t>
            </w:r>
          </w:p>
        </w:tc>
        <w:tc>
          <w:tcPr>
            <w:tcW w:w="4386" w:type="pct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1E8D" w:rsidRPr="00DE454A" w:rsidRDefault="00B11E8D" w:rsidP="00AA58A8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符合参考遴选条件，请列明具体项目</w:t>
            </w:r>
          </w:p>
          <w:p w:rsidR="00B11E8D" w:rsidRPr="00DE454A" w:rsidRDefault="00B11E8D" w:rsidP="00DE454A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B11E8D" w:rsidRPr="00017C9C" w:rsidRDefault="00B11E8D" w:rsidP="00DE454A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B11E8D" w:rsidRPr="00017C9C" w:rsidRDefault="00B11E8D" w:rsidP="00DE454A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bCs/>
                <w:sz w:val="24"/>
                <w:szCs w:val="28"/>
                <w:u w:val="single"/>
              </w:rPr>
              <w:t xml:space="preserve">                                                      </w:t>
            </w:r>
          </w:p>
          <w:p w:rsidR="00B11E8D" w:rsidRDefault="00B11E8D" w:rsidP="00AA58A8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eastAsia="仿宋_GB2312"/>
                <w:sz w:val="22"/>
              </w:rPr>
            </w:pPr>
            <w:r w:rsidRPr="001449FC">
              <w:rPr>
                <w:rFonts w:eastAsia="仿宋_GB2312" w:hint="eastAsia"/>
                <w:bCs/>
                <w:sz w:val="24"/>
                <w:szCs w:val="28"/>
              </w:rPr>
              <w:t>不符合参考遴选条件，请注明推荐理由</w:t>
            </w:r>
          </w:p>
          <w:p w:rsidR="00B11E8D" w:rsidRPr="00017C9C" w:rsidRDefault="00B11E8D" w:rsidP="00DE454A">
            <w:pPr>
              <w:pStyle w:val="ListParagraph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  <w:p w:rsidR="00B11E8D" w:rsidRPr="00DE454A" w:rsidRDefault="00B11E8D" w:rsidP="00184A99">
            <w:pPr>
              <w:pStyle w:val="ListParagraph"/>
              <w:spacing w:line="276" w:lineRule="auto"/>
              <w:ind w:left="420" w:firstLineChars="0" w:firstLine="0"/>
              <w:jc w:val="left"/>
              <w:rPr>
                <w:rFonts w:eastAsia="仿宋_GB2312"/>
                <w:sz w:val="22"/>
              </w:rPr>
            </w:pPr>
            <w:r>
              <w:rPr>
                <w:rFonts w:eastAsia="仿宋_GB2312"/>
                <w:bCs/>
                <w:sz w:val="24"/>
                <w:szCs w:val="28"/>
                <w:u w:val="single"/>
              </w:rPr>
              <w:t xml:space="preserve">                                                       </w:t>
            </w:r>
          </w:p>
        </w:tc>
      </w:tr>
      <w:tr w:rsidR="00B11E8D" w:rsidRPr="00017C9C" w:rsidTr="00DE454A">
        <w:trPr>
          <w:trHeight w:val="11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B11E8D" w:rsidRDefault="00B11E8D" w:rsidP="00F73B34">
            <w:pPr>
              <w:pStyle w:val="ListParagraph"/>
              <w:numPr>
                <w:ilvl w:val="0"/>
                <w:numId w:val="2"/>
              </w:numPr>
              <w:spacing w:line="360" w:lineRule="auto"/>
              <w:ind w:firstLineChars="0"/>
              <w:rPr>
                <w:rFonts w:eastAsia="仿宋_GB2312"/>
                <w:sz w:val="24"/>
              </w:rPr>
            </w:pPr>
            <w:r w:rsidRPr="00DA14D8">
              <w:rPr>
                <w:rFonts w:eastAsia="仿宋_GB2312" w:hint="eastAsia"/>
                <w:sz w:val="24"/>
              </w:rPr>
              <w:t>担任院属教育机构岗位教授。</w:t>
            </w:r>
          </w:p>
          <w:p w:rsidR="00B11E8D" w:rsidRDefault="00B11E8D" w:rsidP="00DA14D8">
            <w:pPr>
              <w:spacing w:line="360" w:lineRule="auto"/>
              <w:ind w:firstLineChars="1900" w:firstLine="4560"/>
              <w:rPr>
                <w:rFonts w:eastAsia="仿宋_GB2312"/>
                <w:sz w:val="24"/>
              </w:rPr>
            </w:pPr>
            <w:r w:rsidRPr="00DA14D8">
              <w:rPr>
                <w:rFonts w:eastAsia="仿宋_GB2312" w:hint="eastAsia"/>
                <w:sz w:val="24"/>
              </w:rPr>
              <w:t>本人签字：</w:t>
            </w:r>
            <w:r w:rsidRPr="00DA14D8">
              <w:rPr>
                <w:rFonts w:eastAsia="仿宋_GB2312"/>
                <w:sz w:val="24"/>
              </w:rPr>
              <w:t xml:space="preserve">  </w:t>
            </w:r>
          </w:p>
          <w:p w:rsidR="00B11E8D" w:rsidRPr="00DA14D8" w:rsidRDefault="00B11E8D" w:rsidP="0007450D">
            <w:pPr>
              <w:spacing w:line="360" w:lineRule="auto"/>
              <w:ind w:firstLineChars="2150" w:firstLine="5160"/>
              <w:rPr>
                <w:rFonts w:eastAsia="仿宋_GB2312"/>
                <w:sz w:val="24"/>
              </w:rPr>
            </w:pPr>
            <w:r w:rsidRPr="00DA14D8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B11E8D" w:rsidRPr="00017C9C" w:rsidTr="00CD2B35">
        <w:trPr>
          <w:trHeight w:val="4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B11E8D" w:rsidRPr="00017C9C" w:rsidRDefault="00B11E8D" w:rsidP="00D73B3A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黑体" w:hint="eastAsia"/>
                <w:sz w:val="24"/>
              </w:rPr>
              <w:t>机构</w:t>
            </w:r>
            <w:r w:rsidRPr="00017C9C">
              <w:rPr>
                <w:rFonts w:eastAsia="黑体" w:hint="eastAsia"/>
                <w:sz w:val="24"/>
              </w:rPr>
              <w:t>推荐意见</w:t>
            </w:r>
          </w:p>
        </w:tc>
      </w:tr>
      <w:tr w:rsidR="00B11E8D" w:rsidRPr="00017C9C" w:rsidTr="00DE454A">
        <w:trPr>
          <w:trHeight w:val="211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B11E8D" w:rsidRPr="00017C9C" w:rsidRDefault="00B11E8D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B11E8D" w:rsidRPr="00017C9C" w:rsidRDefault="00B11E8D" w:rsidP="006E4C74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B11E8D" w:rsidRDefault="00B11E8D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  <w:r>
              <w:rPr>
                <w:rFonts w:eastAsia="仿宋_GB2312" w:hint="eastAsia"/>
                <w:sz w:val="24"/>
              </w:rPr>
              <w:t>机构</w:t>
            </w:r>
            <w:r w:rsidRPr="00017C9C">
              <w:rPr>
                <w:rFonts w:eastAsia="仿宋_GB2312" w:hint="eastAsia"/>
                <w:sz w:val="24"/>
              </w:rPr>
              <w:t>负责人（签字）：</w:t>
            </w:r>
            <w:r>
              <w:rPr>
                <w:rFonts w:eastAsia="仿宋_GB2312"/>
                <w:sz w:val="24"/>
              </w:rPr>
              <w:t xml:space="preserve">           </w:t>
            </w:r>
          </w:p>
          <w:p w:rsidR="00B11E8D" w:rsidRPr="00017C9C" w:rsidRDefault="00B11E8D" w:rsidP="00AB3C8F">
            <w:pPr>
              <w:spacing w:line="320" w:lineRule="exact"/>
              <w:ind w:rightChars="-42" w:right="-88"/>
              <w:jc w:val="left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 w:hint="eastAsia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 w:hint="eastAsia"/>
                <w:sz w:val="24"/>
              </w:rPr>
              <w:t>日</w:t>
            </w:r>
          </w:p>
        </w:tc>
      </w:tr>
      <w:tr w:rsidR="00B11E8D" w:rsidRPr="00017C9C" w:rsidTr="00CD2B35">
        <w:trPr>
          <w:trHeight w:val="4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B11E8D" w:rsidRPr="00017C9C" w:rsidRDefault="00B11E8D" w:rsidP="0038727F">
            <w:pPr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  <w:r w:rsidRPr="00424BEF">
              <w:rPr>
                <w:rFonts w:eastAsia="黑体" w:hint="eastAsia"/>
                <w:sz w:val="24"/>
              </w:rPr>
              <w:t>主管业务</w:t>
            </w:r>
            <w:r>
              <w:rPr>
                <w:rFonts w:eastAsia="黑体" w:hint="eastAsia"/>
                <w:sz w:val="24"/>
              </w:rPr>
              <w:t>局</w:t>
            </w:r>
            <w:r w:rsidRPr="00017C9C">
              <w:rPr>
                <w:rFonts w:eastAsia="黑体" w:hint="eastAsia"/>
                <w:sz w:val="24"/>
              </w:rPr>
              <w:t>意见</w:t>
            </w:r>
          </w:p>
        </w:tc>
      </w:tr>
      <w:tr w:rsidR="00B11E8D" w:rsidRPr="00017C9C" w:rsidTr="00DE454A">
        <w:trPr>
          <w:trHeight w:val="20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B11E8D" w:rsidRPr="00017C9C" w:rsidRDefault="00B11E8D" w:rsidP="0058659A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B11E8D" w:rsidRPr="00017C9C" w:rsidRDefault="00B11E8D" w:rsidP="00DF5A37">
            <w:pPr>
              <w:tabs>
                <w:tab w:val="left" w:pos="5624"/>
                <w:tab w:val="left" w:pos="5879"/>
              </w:tabs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Pr="00017C9C">
              <w:rPr>
                <w:rFonts w:eastAsia="仿宋_GB2312" w:hint="eastAsia"/>
                <w:sz w:val="24"/>
              </w:rPr>
              <w:t>负责人（签字）：</w:t>
            </w:r>
            <w:r w:rsidRPr="00017C9C"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（公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章）</w:t>
            </w:r>
          </w:p>
          <w:p w:rsidR="00B11E8D" w:rsidRPr="00017C9C" w:rsidRDefault="00B11E8D" w:rsidP="006364E1">
            <w:pPr>
              <w:spacing w:beforeLines="50" w:line="320" w:lineRule="exact"/>
              <w:ind w:rightChars="-42" w:right="-88"/>
              <w:rPr>
                <w:rFonts w:eastAsia="仿宋_GB2312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                   </w:t>
            </w: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 w:hint="eastAsia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 w:hint="eastAsia"/>
                <w:sz w:val="24"/>
              </w:rPr>
              <w:t>日</w:t>
            </w:r>
          </w:p>
        </w:tc>
      </w:tr>
      <w:tr w:rsidR="00B11E8D" w:rsidRPr="00017C9C" w:rsidTr="00DE454A">
        <w:trPr>
          <w:trHeight w:val="37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B11E8D" w:rsidRPr="00017C9C" w:rsidRDefault="00B11E8D" w:rsidP="0063041F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人事局</w:t>
            </w:r>
            <w:r w:rsidRPr="00017C9C">
              <w:rPr>
                <w:rFonts w:eastAsia="黑体" w:hint="eastAsia"/>
                <w:sz w:val="24"/>
              </w:rPr>
              <w:t>意见</w:t>
            </w:r>
          </w:p>
        </w:tc>
      </w:tr>
      <w:tr w:rsidR="00B11E8D" w:rsidRPr="00017C9C" w:rsidTr="002A430D">
        <w:trPr>
          <w:trHeight w:val="183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E8D" w:rsidRPr="00017C9C" w:rsidRDefault="00B11E8D" w:rsidP="00AE3765">
            <w:pPr>
              <w:spacing w:before="50" w:line="320" w:lineRule="exact"/>
              <w:rPr>
                <w:rFonts w:eastAsia="仿宋_GB2312"/>
                <w:sz w:val="24"/>
              </w:rPr>
            </w:pPr>
          </w:p>
          <w:p w:rsidR="00B11E8D" w:rsidRPr="00017C9C" w:rsidRDefault="00B11E8D" w:rsidP="00AE3765">
            <w:pPr>
              <w:spacing w:before="50"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部门</w:t>
            </w:r>
            <w:r w:rsidRPr="00017C9C">
              <w:rPr>
                <w:rFonts w:eastAsia="仿宋_GB2312" w:hint="eastAsia"/>
                <w:sz w:val="24"/>
              </w:rPr>
              <w:t>负责人（签字）：</w:t>
            </w:r>
            <w:r w:rsidRPr="00017C9C">
              <w:rPr>
                <w:rFonts w:eastAsia="仿宋_GB2312"/>
                <w:sz w:val="24"/>
              </w:rPr>
              <w:t xml:space="preserve">                        </w:t>
            </w:r>
            <w:r w:rsidRPr="00017C9C">
              <w:rPr>
                <w:rFonts w:eastAsia="仿宋_GB2312" w:hint="eastAsia"/>
                <w:sz w:val="24"/>
              </w:rPr>
              <w:t>（公</w:t>
            </w:r>
            <w:r w:rsidRPr="00017C9C">
              <w:rPr>
                <w:rFonts w:eastAsia="仿宋_GB2312"/>
                <w:sz w:val="24"/>
              </w:rPr>
              <w:t xml:space="preserve"> </w:t>
            </w:r>
            <w:r w:rsidRPr="00017C9C">
              <w:rPr>
                <w:rFonts w:eastAsia="仿宋_GB2312" w:hint="eastAsia"/>
                <w:sz w:val="24"/>
              </w:rPr>
              <w:t>章）</w:t>
            </w:r>
          </w:p>
          <w:p w:rsidR="00B11E8D" w:rsidRPr="00017C9C" w:rsidRDefault="00B11E8D" w:rsidP="006364E1">
            <w:pPr>
              <w:spacing w:beforeLines="50" w:line="400" w:lineRule="exact"/>
              <w:ind w:firstLine="420"/>
              <w:rPr>
                <w:rFonts w:eastAsia="仿宋_GB2312"/>
                <w:sz w:val="24"/>
              </w:rPr>
            </w:pPr>
            <w:r w:rsidRPr="00017C9C">
              <w:rPr>
                <w:rFonts w:eastAsia="仿宋_GB2312"/>
                <w:sz w:val="24"/>
              </w:rPr>
              <w:t xml:space="preserve">                                         </w:t>
            </w:r>
            <w:r w:rsidRPr="00017C9C">
              <w:rPr>
                <w:rFonts w:eastAsia="仿宋_GB2312" w:hint="eastAsia"/>
                <w:sz w:val="24"/>
              </w:rPr>
              <w:t>年</w:t>
            </w:r>
            <w:r w:rsidRPr="00017C9C">
              <w:rPr>
                <w:rFonts w:eastAsia="仿宋_GB2312"/>
                <w:sz w:val="24"/>
              </w:rPr>
              <w:t xml:space="preserve">     </w:t>
            </w:r>
            <w:r w:rsidRPr="00017C9C">
              <w:rPr>
                <w:rFonts w:eastAsia="仿宋_GB2312" w:hint="eastAsia"/>
                <w:sz w:val="24"/>
              </w:rPr>
              <w:t>月</w:t>
            </w:r>
            <w:r w:rsidRPr="00017C9C">
              <w:rPr>
                <w:rFonts w:eastAsia="仿宋_GB2312"/>
                <w:sz w:val="24"/>
              </w:rPr>
              <w:t xml:space="preserve">    </w:t>
            </w:r>
            <w:r w:rsidRPr="00017C9C"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11E8D" w:rsidRPr="00017C9C" w:rsidRDefault="00B11E8D" w:rsidP="006364E1">
      <w:pPr>
        <w:rPr>
          <w:b/>
          <w:sz w:val="44"/>
        </w:rPr>
      </w:pPr>
    </w:p>
    <w:sectPr w:rsidR="00B11E8D" w:rsidRPr="00017C9C" w:rsidSect="0070420B">
      <w:footerReference w:type="even" r:id="rId7"/>
      <w:pgSz w:w="11906" w:h="16838"/>
      <w:pgMar w:top="1644" w:right="1701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8D" w:rsidRDefault="00B11E8D" w:rsidP="00E87E7E">
      <w:r>
        <w:separator/>
      </w:r>
    </w:p>
  </w:endnote>
  <w:endnote w:type="continuationSeparator" w:id="0">
    <w:p w:rsidR="00B11E8D" w:rsidRDefault="00B11E8D" w:rsidP="00E8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仿宋体">
    <w:altName w:val="宋体"/>
    <w:panose1 w:val="00000000000000000000"/>
    <w:charset w:val="86"/>
    <w:family w:val="roman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仿宋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D" w:rsidRDefault="00B11E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E8D" w:rsidRDefault="00B11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8D" w:rsidRDefault="00B11E8D" w:rsidP="00E87E7E">
      <w:r>
        <w:separator/>
      </w:r>
    </w:p>
  </w:footnote>
  <w:footnote w:type="continuationSeparator" w:id="0">
    <w:p w:rsidR="00B11E8D" w:rsidRDefault="00B11E8D" w:rsidP="00E87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602"/>
    <w:multiLevelType w:val="hybridMultilevel"/>
    <w:tmpl w:val="A698C384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BD31CC"/>
    <w:multiLevelType w:val="hybridMultilevel"/>
    <w:tmpl w:val="140EC2B8"/>
    <w:lvl w:ilvl="0" w:tplc="9966712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EE4428D"/>
    <w:multiLevelType w:val="hybridMultilevel"/>
    <w:tmpl w:val="AE965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3E9"/>
    <w:rsid w:val="000030B7"/>
    <w:rsid w:val="00017C9C"/>
    <w:rsid w:val="00030322"/>
    <w:rsid w:val="000316FF"/>
    <w:rsid w:val="00032373"/>
    <w:rsid w:val="000436E3"/>
    <w:rsid w:val="00043989"/>
    <w:rsid w:val="00046F56"/>
    <w:rsid w:val="000515B8"/>
    <w:rsid w:val="00054567"/>
    <w:rsid w:val="0006400F"/>
    <w:rsid w:val="0007450D"/>
    <w:rsid w:val="00084844"/>
    <w:rsid w:val="0008730E"/>
    <w:rsid w:val="000A1063"/>
    <w:rsid w:val="000B48AC"/>
    <w:rsid w:val="000B5AEB"/>
    <w:rsid w:val="000B6284"/>
    <w:rsid w:val="000B7877"/>
    <w:rsid w:val="000C2719"/>
    <w:rsid w:val="000C4B81"/>
    <w:rsid w:val="000C7101"/>
    <w:rsid w:val="000C7242"/>
    <w:rsid w:val="000D3BBC"/>
    <w:rsid w:val="000E16B0"/>
    <w:rsid w:val="000F2804"/>
    <w:rsid w:val="000F4218"/>
    <w:rsid w:val="000F538A"/>
    <w:rsid w:val="00121896"/>
    <w:rsid w:val="001320B4"/>
    <w:rsid w:val="00144077"/>
    <w:rsid w:val="001449FC"/>
    <w:rsid w:val="001656A2"/>
    <w:rsid w:val="001667F6"/>
    <w:rsid w:val="001678BC"/>
    <w:rsid w:val="00184A99"/>
    <w:rsid w:val="00195313"/>
    <w:rsid w:val="001A3537"/>
    <w:rsid w:val="001A5467"/>
    <w:rsid w:val="001B37C1"/>
    <w:rsid w:val="001C6AEF"/>
    <w:rsid w:val="001C76A0"/>
    <w:rsid w:val="001D081A"/>
    <w:rsid w:val="001D0A72"/>
    <w:rsid w:val="001E558A"/>
    <w:rsid w:val="001F3D34"/>
    <w:rsid w:val="002451C9"/>
    <w:rsid w:val="00252DE0"/>
    <w:rsid w:val="00260E5F"/>
    <w:rsid w:val="00261202"/>
    <w:rsid w:val="00267B40"/>
    <w:rsid w:val="00286208"/>
    <w:rsid w:val="002A430D"/>
    <w:rsid w:val="002F79C5"/>
    <w:rsid w:val="00302A73"/>
    <w:rsid w:val="00304F84"/>
    <w:rsid w:val="00326D92"/>
    <w:rsid w:val="003407FE"/>
    <w:rsid w:val="00344D21"/>
    <w:rsid w:val="00353440"/>
    <w:rsid w:val="00356169"/>
    <w:rsid w:val="00356B29"/>
    <w:rsid w:val="003614E7"/>
    <w:rsid w:val="0038727F"/>
    <w:rsid w:val="00390C64"/>
    <w:rsid w:val="0039323C"/>
    <w:rsid w:val="003A6BC8"/>
    <w:rsid w:val="003F5720"/>
    <w:rsid w:val="004016DE"/>
    <w:rsid w:val="00402345"/>
    <w:rsid w:val="00405359"/>
    <w:rsid w:val="00424BEF"/>
    <w:rsid w:val="0043015F"/>
    <w:rsid w:val="0045645E"/>
    <w:rsid w:val="00463109"/>
    <w:rsid w:val="00466552"/>
    <w:rsid w:val="0048101A"/>
    <w:rsid w:val="00483306"/>
    <w:rsid w:val="0049199B"/>
    <w:rsid w:val="00493B99"/>
    <w:rsid w:val="004C2772"/>
    <w:rsid w:val="004E4777"/>
    <w:rsid w:val="004F037E"/>
    <w:rsid w:val="004F4F26"/>
    <w:rsid w:val="004F703A"/>
    <w:rsid w:val="00505667"/>
    <w:rsid w:val="005177EB"/>
    <w:rsid w:val="0052156F"/>
    <w:rsid w:val="00543439"/>
    <w:rsid w:val="005518DC"/>
    <w:rsid w:val="00552EF5"/>
    <w:rsid w:val="00563BA5"/>
    <w:rsid w:val="0056604A"/>
    <w:rsid w:val="0058659A"/>
    <w:rsid w:val="005A0A81"/>
    <w:rsid w:val="005B1EFF"/>
    <w:rsid w:val="005B63E3"/>
    <w:rsid w:val="005D556A"/>
    <w:rsid w:val="005D679E"/>
    <w:rsid w:val="006022AE"/>
    <w:rsid w:val="006128DD"/>
    <w:rsid w:val="00617359"/>
    <w:rsid w:val="00620E47"/>
    <w:rsid w:val="0063041F"/>
    <w:rsid w:val="00635A6B"/>
    <w:rsid w:val="006364E1"/>
    <w:rsid w:val="00672045"/>
    <w:rsid w:val="006843B9"/>
    <w:rsid w:val="00685836"/>
    <w:rsid w:val="00686907"/>
    <w:rsid w:val="006A336D"/>
    <w:rsid w:val="006A7596"/>
    <w:rsid w:val="006B6A88"/>
    <w:rsid w:val="006D73E9"/>
    <w:rsid w:val="006E4C74"/>
    <w:rsid w:val="006F74E8"/>
    <w:rsid w:val="006F7B2B"/>
    <w:rsid w:val="00703F2E"/>
    <w:rsid w:val="0070420B"/>
    <w:rsid w:val="00704414"/>
    <w:rsid w:val="00705EBC"/>
    <w:rsid w:val="00717E41"/>
    <w:rsid w:val="00721122"/>
    <w:rsid w:val="0073095F"/>
    <w:rsid w:val="00740C18"/>
    <w:rsid w:val="0076120C"/>
    <w:rsid w:val="00773DB2"/>
    <w:rsid w:val="00791594"/>
    <w:rsid w:val="007A3E3C"/>
    <w:rsid w:val="007A7608"/>
    <w:rsid w:val="007B1EA4"/>
    <w:rsid w:val="007C1BBC"/>
    <w:rsid w:val="007D0041"/>
    <w:rsid w:val="007D0772"/>
    <w:rsid w:val="007F6F25"/>
    <w:rsid w:val="008160DC"/>
    <w:rsid w:val="00822AFD"/>
    <w:rsid w:val="00823484"/>
    <w:rsid w:val="00830103"/>
    <w:rsid w:val="00843D3E"/>
    <w:rsid w:val="008511F2"/>
    <w:rsid w:val="00860C31"/>
    <w:rsid w:val="0087289A"/>
    <w:rsid w:val="00896F68"/>
    <w:rsid w:val="008D11C6"/>
    <w:rsid w:val="008D3703"/>
    <w:rsid w:val="008D76E7"/>
    <w:rsid w:val="008E2D85"/>
    <w:rsid w:val="00904954"/>
    <w:rsid w:val="00915128"/>
    <w:rsid w:val="00921647"/>
    <w:rsid w:val="009440D3"/>
    <w:rsid w:val="00960029"/>
    <w:rsid w:val="00961A52"/>
    <w:rsid w:val="00981EC1"/>
    <w:rsid w:val="009961F7"/>
    <w:rsid w:val="009A305D"/>
    <w:rsid w:val="009B7D6C"/>
    <w:rsid w:val="009C248D"/>
    <w:rsid w:val="009C2B9B"/>
    <w:rsid w:val="009C6B4E"/>
    <w:rsid w:val="009E2C4E"/>
    <w:rsid w:val="00A05910"/>
    <w:rsid w:val="00A1342E"/>
    <w:rsid w:val="00A20FBB"/>
    <w:rsid w:val="00A36314"/>
    <w:rsid w:val="00A46E55"/>
    <w:rsid w:val="00A46E81"/>
    <w:rsid w:val="00A8377F"/>
    <w:rsid w:val="00A901FA"/>
    <w:rsid w:val="00A90ECE"/>
    <w:rsid w:val="00A97501"/>
    <w:rsid w:val="00AA58A8"/>
    <w:rsid w:val="00AA6B73"/>
    <w:rsid w:val="00AB0FFC"/>
    <w:rsid w:val="00AB3C8F"/>
    <w:rsid w:val="00AB3D70"/>
    <w:rsid w:val="00AB6503"/>
    <w:rsid w:val="00AD6F1F"/>
    <w:rsid w:val="00AE1AD7"/>
    <w:rsid w:val="00AE2DCF"/>
    <w:rsid w:val="00AE3765"/>
    <w:rsid w:val="00AE3BE1"/>
    <w:rsid w:val="00AE4D65"/>
    <w:rsid w:val="00AF19AB"/>
    <w:rsid w:val="00B02F6B"/>
    <w:rsid w:val="00B05A99"/>
    <w:rsid w:val="00B11E8D"/>
    <w:rsid w:val="00B17882"/>
    <w:rsid w:val="00B23CB6"/>
    <w:rsid w:val="00B47D88"/>
    <w:rsid w:val="00B57376"/>
    <w:rsid w:val="00B6144A"/>
    <w:rsid w:val="00B7627D"/>
    <w:rsid w:val="00B7731B"/>
    <w:rsid w:val="00B8032E"/>
    <w:rsid w:val="00BB3740"/>
    <w:rsid w:val="00BD3046"/>
    <w:rsid w:val="00BF2D33"/>
    <w:rsid w:val="00C1382D"/>
    <w:rsid w:val="00C37734"/>
    <w:rsid w:val="00C43B0E"/>
    <w:rsid w:val="00C47C8C"/>
    <w:rsid w:val="00C51168"/>
    <w:rsid w:val="00C51890"/>
    <w:rsid w:val="00C61924"/>
    <w:rsid w:val="00C745C3"/>
    <w:rsid w:val="00C748A0"/>
    <w:rsid w:val="00C8068E"/>
    <w:rsid w:val="00C81400"/>
    <w:rsid w:val="00C81C95"/>
    <w:rsid w:val="00C82563"/>
    <w:rsid w:val="00C9032D"/>
    <w:rsid w:val="00C90D31"/>
    <w:rsid w:val="00C914A3"/>
    <w:rsid w:val="00C92317"/>
    <w:rsid w:val="00CB698C"/>
    <w:rsid w:val="00CC3A1E"/>
    <w:rsid w:val="00CD2B35"/>
    <w:rsid w:val="00CD4C56"/>
    <w:rsid w:val="00CD4EC3"/>
    <w:rsid w:val="00CE5410"/>
    <w:rsid w:val="00CF4708"/>
    <w:rsid w:val="00CF6ABB"/>
    <w:rsid w:val="00D33964"/>
    <w:rsid w:val="00D50B88"/>
    <w:rsid w:val="00D73B3A"/>
    <w:rsid w:val="00D80F44"/>
    <w:rsid w:val="00D875B3"/>
    <w:rsid w:val="00D91305"/>
    <w:rsid w:val="00D928E4"/>
    <w:rsid w:val="00DA14D8"/>
    <w:rsid w:val="00DA234B"/>
    <w:rsid w:val="00DD68D3"/>
    <w:rsid w:val="00DE241A"/>
    <w:rsid w:val="00DE33DF"/>
    <w:rsid w:val="00DE454A"/>
    <w:rsid w:val="00DF0D41"/>
    <w:rsid w:val="00DF5A37"/>
    <w:rsid w:val="00E21BB1"/>
    <w:rsid w:val="00E25A6B"/>
    <w:rsid w:val="00E27B1C"/>
    <w:rsid w:val="00E50952"/>
    <w:rsid w:val="00E825BC"/>
    <w:rsid w:val="00E8512E"/>
    <w:rsid w:val="00E85752"/>
    <w:rsid w:val="00E87E7E"/>
    <w:rsid w:val="00EF3773"/>
    <w:rsid w:val="00F1279A"/>
    <w:rsid w:val="00F21F20"/>
    <w:rsid w:val="00F242F3"/>
    <w:rsid w:val="00F62D7D"/>
    <w:rsid w:val="00F6699A"/>
    <w:rsid w:val="00F73B34"/>
    <w:rsid w:val="00F74BC5"/>
    <w:rsid w:val="00F77DA1"/>
    <w:rsid w:val="00F80036"/>
    <w:rsid w:val="00FB0343"/>
    <w:rsid w:val="00FB7C94"/>
    <w:rsid w:val="00FC248B"/>
    <w:rsid w:val="00FC4C18"/>
    <w:rsid w:val="00FC4E53"/>
    <w:rsid w:val="00FC5372"/>
    <w:rsid w:val="00FC5C3C"/>
    <w:rsid w:val="00FE6F54"/>
    <w:rsid w:val="00FF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E9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D7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D73E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D73E9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6D73E9"/>
    <w:rPr>
      <w:rFonts w:eastAsia="仿宋体"/>
      <w:b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6D73E9"/>
    <w:rPr>
      <w:rFonts w:ascii="Times New Roman" w:eastAsia="仿宋体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1A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46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C24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145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陈冬</dc:creator>
  <cp:keywords/>
  <dc:description/>
  <cp:lastModifiedBy>刘宏伟</cp:lastModifiedBy>
  <cp:revision>4</cp:revision>
  <dcterms:created xsi:type="dcterms:W3CDTF">2015-11-26T07:14:00Z</dcterms:created>
  <dcterms:modified xsi:type="dcterms:W3CDTF">2016-08-11T10:35:00Z</dcterms:modified>
</cp:coreProperties>
</file>